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A7" w:rsidRDefault="00E6283B">
      <w:pPr>
        <w:pStyle w:val="Standard"/>
        <w:spacing w:after="283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ANEXA 4</w:t>
      </w:r>
    </w:p>
    <w:p w:rsidR="00025EA7" w:rsidRDefault="00025EA7">
      <w:pPr>
        <w:pStyle w:val="Standard"/>
        <w:spacing w:after="283"/>
        <w:jc w:val="center"/>
      </w:pPr>
    </w:p>
    <w:p w:rsidR="00025EA7" w:rsidRDefault="00E6283B">
      <w:pPr>
        <w:pStyle w:val="Standard"/>
        <w:spacing w:after="283"/>
        <w:jc w:val="center"/>
      </w:pPr>
      <w:r>
        <w:t>DECLARAŢIE</w:t>
      </w:r>
    </w:p>
    <w:p w:rsidR="00025EA7" w:rsidRDefault="00025EA7">
      <w:pPr>
        <w:pStyle w:val="Standard"/>
        <w:spacing w:after="283"/>
        <w:jc w:val="center"/>
      </w:pPr>
    </w:p>
    <w:p w:rsidR="00025EA7" w:rsidRDefault="00025EA7">
      <w:pPr>
        <w:pStyle w:val="Standard"/>
        <w:spacing w:after="283"/>
        <w:jc w:val="center"/>
      </w:pPr>
    </w:p>
    <w:p w:rsidR="00025EA7" w:rsidRDefault="00E6283B">
      <w:pPr>
        <w:pStyle w:val="Textbody"/>
        <w:jc w:val="both"/>
      </w:pPr>
      <w:r>
        <w:t>    Subsemnatul(a), . . . . . . . . .</w:t>
      </w:r>
      <w:r>
        <w:t xml:space="preserve"> ., declar că am luat cunoştinţă de drepturile mele conform legislaţiei în materie de prelucrare de date cu caracter personal, în conformitate cu Regulamentul (UE) nr. 679/2016, şi îmi exprim consimţământul pentru prelucrarea datelor prevăzute în cererea d</w:t>
      </w:r>
      <w:r>
        <w:t>e înscriere la selecţia dosarelor, angajare fără concurs pe perioadă determinată, personal contractual, în baza art. 11 din Legea nr. 55/2020 privind unele măsuri pentru prevenirea şi combaterea efectelor pandemiei de COVID - 19, iar pentru cei declaraţi a</w:t>
      </w:r>
      <w:r>
        <w:t>dmişi, pe toată durata angajării.</w:t>
      </w:r>
      <w:r>
        <w:br/>
      </w:r>
      <w:r>
        <w:t>    Refuzul acordării consimţământului atrage imposibilitatea participării la concurs.</w:t>
      </w:r>
    </w:p>
    <w:p w:rsidR="00025EA7" w:rsidRDefault="00E6283B">
      <w:pPr>
        <w:pStyle w:val="Quotations"/>
      </w:pPr>
      <w:r>
        <w:rPr>
          <w:rFonts w:ascii="Wingdings" w:hAnsi="Wingdings"/>
        </w:rPr>
        <w:t></w:t>
      </w:r>
      <w:r>
        <w:t xml:space="preserve"> DA, sunt de acord.</w:t>
      </w:r>
      <w:r>
        <w:br/>
      </w:r>
      <w:r>
        <w:rPr>
          <w:rFonts w:ascii="Wingdings" w:hAnsi="Wingdings"/>
        </w:rPr>
        <w:t></w:t>
      </w:r>
      <w:r>
        <w:t xml:space="preserve"> NU sunt de acord.</w:t>
      </w:r>
    </w:p>
    <w:p w:rsidR="00025EA7" w:rsidRDefault="00E6283B">
      <w:pPr>
        <w:pStyle w:val="Textbody"/>
        <w:jc w:val="both"/>
      </w:pPr>
      <w:r>
        <w:t>    Menţionez că sunt de acord cu afişarea numelui în lista cu rezultatele concursului, public</w:t>
      </w:r>
      <w:r>
        <w:t>ată pe internet, la adresa___________________.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25EA7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EA7" w:rsidRDefault="00025EA7">
            <w:pPr>
              <w:pStyle w:val="TableContents"/>
              <w:jc w:val="center"/>
            </w:pPr>
          </w:p>
          <w:p w:rsidR="00025EA7" w:rsidRDefault="00025EA7">
            <w:pPr>
              <w:pStyle w:val="TableContents"/>
              <w:jc w:val="center"/>
            </w:pPr>
          </w:p>
          <w:p w:rsidR="00025EA7" w:rsidRDefault="00025EA7">
            <w:pPr>
              <w:pStyle w:val="TableContents"/>
              <w:jc w:val="center"/>
            </w:pPr>
          </w:p>
          <w:p w:rsidR="00025EA7" w:rsidRDefault="00025EA7">
            <w:pPr>
              <w:pStyle w:val="TableContents"/>
              <w:jc w:val="center"/>
            </w:pPr>
          </w:p>
          <w:p w:rsidR="00025EA7" w:rsidRDefault="00025EA7">
            <w:pPr>
              <w:pStyle w:val="TableContents"/>
              <w:jc w:val="center"/>
            </w:pPr>
          </w:p>
          <w:p w:rsidR="00025EA7" w:rsidRDefault="00025EA7">
            <w:pPr>
              <w:pStyle w:val="TableContents"/>
              <w:jc w:val="center"/>
            </w:pPr>
          </w:p>
          <w:p w:rsidR="00025EA7" w:rsidRDefault="00E6283B">
            <w:pPr>
              <w:pStyle w:val="TableContents"/>
              <w:jc w:val="center"/>
            </w:pPr>
            <w:r>
              <w:t>Data . . . . . . . . . .</w:t>
            </w:r>
          </w:p>
        </w:tc>
        <w:tc>
          <w:tcPr>
            <w:tcW w:w="48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EA7" w:rsidRDefault="00025EA7">
            <w:pPr>
              <w:pStyle w:val="TableContents"/>
              <w:jc w:val="center"/>
            </w:pPr>
          </w:p>
          <w:p w:rsidR="00025EA7" w:rsidRDefault="00025EA7">
            <w:pPr>
              <w:pStyle w:val="TableContents"/>
              <w:jc w:val="center"/>
            </w:pPr>
          </w:p>
          <w:p w:rsidR="00025EA7" w:rsidRDefault="00025EA7">
            <w:pPr>
              <w:pStyle w:val="TableContents"/>
              <w:jc w:val="center"/>
            </w:pPr>
          </w:p>
          <w:p w:rsidR="00025EA7" w:rsidRDefault="00025EA7">
            <w:pPr>
              <w:pStyle w:val="TableContents"/>
              <w:jc w:val="center"/>
            </w:pPr>
          </w:p>
          <w:p w:rsidR="00025EA7" w:rsidRDefault="00025EA7">
            <w:pPr>
              <w:pStyle w:val="TableContents"/>
              <w:jc w:val="center"/>
            </w:pPr>
          </w:p>
          <w:p w:rsidR="00025EA7" w:rsidRDefault="00025EA7">
            <w:pPr>
              <w:pStyle w:val="TableContents"/>
              <w:jc w:val="center"/>
            </w:pPr>
          </w:p>
          <w:p w:rsidR="00025EA7" w:rsidRDefault="00E6283B">
            <w:pPr>
              <w:pStyle w:val="TableContents"/>
              <w:jc w:val="center"/>
            </w:pPr>
            <w:r>
              <w:t>Semnătura . . . . . . . . . .</w:t>
            </w:r>
          </w:p>
        </w:tc>
      </w:tr>
    </w:tbl>
    <w:p w:rsidR="00025EA7" w:rsidRDefault="00025EA7">
      <w:pPr>
        <w:pStyle w:val="HorizontalLine"/>
        <w:jc w:val="right"/>
      </w:pPr>
    </w:p>
    <w:p w:rsidR="00025EA7" w:rsidRDefault="00025EA7">
      <w:pPr>
        <w:pStyle w:val="Textbody"/>
      </w:pPr>
      <w:bookmarkStart w:id="1" w:name="ANEXA6a"/>
      <w:bookmarkEnd w:id="1"/>
    </w:p>
    <w:p w:rsidR="00025EA7" w:rsidRDefault="00025EA7">
      <w:pPr>
        <w:pStyle w:val="Standard"/>
      </w:pPr>
    </w:p>
    <w:sectPr w:rsidR="00025E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3B" w:rsidRDefault="00E6283B">
      <w:r>
        <w:separator/>
      </w:r>
    </w:p>
  </w:endnote>
  <w:endnote w:type="continuationSeparator" w:id="0">
    <w:p w:rsidR="00E6283B" w:rsidRDefault="00E6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3B" w:rsidRDefault="00E6283B">
      <w:r>
        <w:rPr>
          <w:color w:val="000000"/>
        </w:rPr>
        <w:separator/>
      </w:r>
    </w:p>
  </w:footnote>
  <w:footnote w:type="continuationSeparator" w:id="0">
    <w:p w:rsidR="00E6283B" w:rsidRDefault="00E6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5EA7"/>
    <w:rsid w:val="00025EA7"/>
    <w:rsid w:val="004D3962"/>
    <w:rsid w:val="00E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CB226-D623-4281-ABE7-051AD387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o-R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Adi</cp:lastModifiedBy>
  <cp:revision>2</cp:revision>
  <dcterms:created xsi:type="dcterms:W3CDTF">2021-10-13T07:34:00Z</dcterms:created>
  <dcterms:modified xsi:type="dcterms:W3CDTF">2021-10-13T07:34:00Z</dcterms:modified>
</cp:coreProperties>
</file>