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B95" w:rsidRDefault="00D41012">
      <w:pPr>
        <w:pStyle w:val="Standard"/>
        <w:spacing w:after="283"/>
        <w:jc w:val="center"/>
      </w:pPr>
      <w:bookmarkStart w:id="0" w:name="_GoBack"/>
      <w:bookmarkEnd w:id="0"/>
      <w:r>
        <w:t xml:space="preserve">                                                                                                                                ANEXA 3</w:t>
      </w:r>
    </w:p>
    <w:p w:rsidR="00E25B95" w:rsidRDefault="00E25B95">
      <w:pPr>
        <w:pStyle w:val="Standard"/>
        <w:spacing w:after="283"/>
        <w:jc w:val="center"/>
      </w:pPr>
    </w:p>
    <w:p w:rsidR="00E25B95" w:rsidRDefault="00D41012">
      <w:pPr>
        <w:pStyle w:val="Standard"/>
        <w:spacing w:after="283"/>
        <w:jc w:val="center"/>
      </w:pPr>
      <w:r>
        <w:t>DECLARAŢIE</w:t>
      </w:r>
      <w:r>
        <w:br/>
      </w:r>
      <w:r>
        <w:t>pe propria răspundere</w:t>
      </w:r>
    </w:p>
    <w:p w:rsidR="00E25B95" w:rsidRDefault="00E25B95">
      <w:pPr>
        <w:pStyle w:val="Standard"/>
        <w:spacing w:after="283"/>
        <w:jc w:val="center"/>
      </w:pPr>
    </w:p>
    <w:p w:rsidR="00E25B95" w:rsidRDefault="00E25B95">
      <w:pPr>
        <w:pStyle w:val="Standard"/>
        <w:spacing w:after="283"/>
        <w:jc w:val="center"/>
      </w:pPr>
    </w:p>
    <w:p w:rsidR="00E25B95" w:rsidRDefault="00D41012">
      <w:pPr>
        <w:pStyle w:val="Textbody"/>
        <w:jc w:val="both"/>
      </w:pPr>
      <w:r>
        <w:t>    Subsemnatul(a), . . . . . . . . . ., posesor/posesoare al/a C.I. seria . . . . . . . . . . nr . . . . . . . . . . , eliberată de . . . . . . . . . . la data de. . . . . . . . . ., domiciliat(ă) în . . . . . . . . . ., declar pe propria răspundere că su</w:t>
      </w:r>
      <w:r>
        <w:t>nt/nu sunt încadrat/încadrată la o altă instituţie publică sau privată şi, în conformitate cu prevederile Ordinului ministrului sănătăţii nr. 414/2020 privind instituirea măsurii de carantină pentru persoanele aflate în situaţia de urgenţă de sănătate publ</w:t>
      </w:r>
      <w:r>
        <w:t>ică internaţională determinată de infecţia cu COVID - 19 şi stabilirea unor măsuri în vederea prevenirii şi limitării efectelor epidemiei, cu modificările şi completările ulterioare, nu mă aflu în situaţia de carantină sau izolare la domiciliu şi am luat c</w:t>
      </w:r>
      <w:r>
        <w:t>unoştinţă de prevederile art. 326 din Codul penal privind falsul în declaraţii şi de cele ale art. 352 din Codul penal cu privire la zădărnicirea bolilor.</w:t>
      </w:r>
    </w:p>
    <w:p w:rsidR="00E25B95" w:rsidRDefault="00E25B95">
      <w:pPr>
        <w:pStyle w:val="Textbody"/>
      </w:pPr>
    </w:p>
    <w:p w:rsidR="00E25B95" w:rsidRDefault="00E25B95">
      <w:pPr>
        <w:pStyle w:val="Textbody"/>
      </w:pPr>
    </w:p>
    <w:p w:rsidR="00E25B95" w:rsidRDefault="00E25B95">
      <w:pPr>
        <w:pStyle w:val="Textbody"/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25B95">
        <w:tblPrEx>
          <w:tblCellMar>
            <w:top w:w="0" w:type="dxa"/>
            <w:bottom w:w="0" w:type="dxa"/>
          </w:tblCellMar>
        </w:tblPrEx>
        <w:tc>
          <w:tcPr>
            <w:tcW w:w="48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5B95" w:rsidRDefault="00D41012">
            <w:pPr>
              <w:pStyle w:val="TableContents"/>
              <w:jc w:val="center"/>
            </w:pPr>
            <w:r>
              <w:t>Data . . . . . . . . . .</w:t>
            </w:r>
          </w:p>
        </w:tc>
        <w:tc>
          <w:tcPr>
            <w:tcW w:w="48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5B95" w:rsidRDefault="00D41012">
            <w:pPr>
              <w:pStyle w:val="TableContents"/>
              <w:jc w:val="center"/>
            </w:pPr>
            <w:r>
              <w:t>Semnătura . . . . . . . . . .</w:t>
            </w:r>
          </w:p>
        </w:tc>
      </w:tr>
    </w:tbl>
    <w:p w:rsidR="00E25B95" w:rsidRDefault="00E25B95">
      <w:pPr>
        <w:pStyle w:val="HorizontalLine"/>
        <w:jc w:val="right"/>
      </w:pPr>
    </w:p>
    <w:p w:rsidR="00E25B95" w:rsidRDefault="00E25B95">
      <w:pPr>
        <w:pStyle w:val="Textbody"/>
      </w:pPr>
      <w:bookmarkStart w:id="1" w:name="ANEXA5a"/>
      <w:bookmarkEnd w:id="1"/>
    </w:p>
    <w:p w:rsidR="00E25B95" w:rsidRDefault="00E25B95">
      <w:pPr>
        <w:pStyle w:val="Standard"/>
      </w:pPr>
    </w:p>
    <w:sectPr w:rsidR="00E25B9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012" w:rsidRDefault="00D41012">
      <w:r>
        <w:separator/>
      </w:r>
    </w:p>
  </w:endnote>
  <w:endnote w:type="continuationSeparator" w:id="0">
    <w:p w:rsidR="00D41012" w:rsidRDefault="00D4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012" w:rsidRDefault="00D41012">
      <w:r>
        <w:rPr>
          <w:color w:val="000000"/>
        </w:rPr>
        <w:separator/>
      </w:r>
    </w:p>
  </w:footnote>
  <w:footnote w:type="continuationSeparator" w:id="0">
    <w:p w:rsidR="00D41012" w:rsidRDefault="00D41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25B95"/>
    <w:rsid w:val="0029502A"/>
    <w:rsid w:val="00D41012"/>
    <w:rsid w:val="00E2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5BF134-5A02-43CC-B200-860F7D1D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ro-RO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Adi</cp:lastModifiedBy>
  <cp:revision>2</cp:revision>
  <dcterms:created xsi:type="dcterms:W3CDTF">2021-10-13T07:34:00Z</dcterms:created>
  <dcterms:modified xsi:type="dcterms:W3CDTF">2021-10-13T07:34:00Z</dcterms:modified>
</cp:coreProperties>
</file>