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74" w:rsidRDefault="00831569">
      <w:pPr>
        <w:pStyle w:val="Standard"/>
        <w:spacing w:after="283"/>
        <w:jc w:val="center"/>
      </w:pPr>
      <w:bookmarkStart w:id="0" w:name="_GoBack"/>
      <w:bookmarkEnd w:id="0"/>
      <w:r>
        <w:t xml:space="preserve">                                                                                                                              ANEXA 2</w:t>
      </w:r>
    </w:p>
    <w:p w:rsidR="00D35F74" w:rsidRDefault="00D35F74">
      <w:pPr>
        <w:pStyle w:val="Standard"/>
        <w:spacing w:after="283"/>
        <w:jc w:val="center"/>
      </w:pPr>
    </w:p>
    <w:p w:rsidR="00D35F74" w:rsidRDefault="00831569">
      <w:pPr>
        <w:pStyle w:val="Standard"/>
        <w:spacing w:after="283"/>
        <w:jc w:val="center"/>
      </w:pPr>
      <w:r>
        <w:t>DECLARAŢIE</w:t>
      </w:r>
      <w:hyperlink r:id="rId6" w:history="1">
        <w:r>
          <w:t>*</w:t>
        </w:r>
      </w:hyperlink>
      <w:r>
        <w:t>)</w:t>
      </w:r>
      <w:r>
        <w:br/>
      </w:r>
      <w:r>
        <w:t xml:space="preserve">pe propria </w:t>
      </w:r>
      <w:r>
        <w:t>răspundere privind antecedentele penale</w:t>
      </w:r>
    </w:p>
    <w:p w:rsidR="00D35F74" w:rsidRDefault="00D35F74">
      <w:pPr>
        <w:pStyle w:val="Standard"/>
        <w:spacing w:after="283"/>
        <w:jc w:val="center"/>
      </w:pPr>
    </w:p>
    <w:p w:rsidR="00D35F74" w:rsidRDefault="00D35F74">
      <w:pPr>
        <w:pStyle w:val="Standard"/>
        <w:spacing w:after="283"/>
        <w:jc w:val="center"/>
      </w:pPr>
    </w:p>
    <w:p w:rsidR="00D35F74" w:rsidRDefault="00831569">
      <w:pPr>
        <w:pStyle w:val="Textbody"/>
        <w:jc w:val="both"/>
      </w:pPr>
      <w:r>
        <w:t>    Subsemnatul(a), . . . . . . . . . ., posesor/posesoare al/a C.I. seria . . . . . . . . . . nr. . . . . . . . . ., eliberată de. . . . . . . . . . la data de . . . . . . . . . ., domiciliat(ă) în . . . . . . . .</w:t>
      </w:r>
      <w:r>
        <w:t xml:space="preserve"> . ., cunoscând prevederile art. 326 din Codul penal privind falsul în declaraţii, declar pe propria răspundere că nu am antecedente penale şi nu fac obiectul niciunei proceduri de cercetare sau de urmărire penală.</w:t>
      </w:r>
    </w:p>
    <w:p w:rsidR="00D35F74" w:rsidRDefault="00D35F74">
      <w:pPr>
        <w:pStyle w:val="Textbody"/>
      </w:pPr>
    </w:p>
    <w:p w:rsidR="00D35F74" w:rsidRDefault="00D35F74">
      <w:pPr>
        <w:pStyle w:val="Textbody"/>
      </w:pPr>
    </w:p>
    <w:p w:rsidR="00D35F74" w:rsidRDefault="00D35F74">
      <w:pPr>
        <w:pStyle w:val="Textbody"/>
      </w:pPr>
    </w:p>
    <w:tbl>
      <w:tblPr>
        <w:tblW w:w="5000" w:type="pct"/>
        <w:tblLayout w:type="fixed"/>
        <w:tblCellMar>
          <w:left w:w="10" w:type="dxa"/>
          <w:right w:w="10" w:type="dxa"/>
        </w:tblCellMar>
        <w:tblLook w:val="0000" w:firstRow="0" w:lastRow="0" w:firstColumn="0" w:lastColumn="0" w:noHBand="0" w:noVBand="0"/>
      </w:tblPr>
      <w:tblGrid>
        <w:gridCol w:w="4819"/>
        <w:gridCol w:w="4819"/>
      </w:tblGrid>
      <w:tr w:rsidR="00D35F74">
        <w:tblPrEx>
          <w:tblCellMar>
            <w:top w:w="0" w:type="dxa"/>
            <w:bottom w:w="0" w:type="dxa"/>
          </w:tblCellMar>
        </w:tblPrEx>
        <w:tc>
          <w:tcPr>
            <w:tcW w:w="4819" w:type="dxa"/>
            <w:shd w:val="clear" w:color="auto" w:fill="auto"/>
            <w:tcMar>
              <w:top w:w="28" w:type="dxa"/>
              <w:left w:w="28" w:type="dxa"/>
              <w:bottom w:w="28" w:type="dxa"/>
              <w:right w:w="28" w:type="dxa"/>
            </w:tcMar>
          </w:tcPr>
          <w:p w:rsidR="00D35F74" w:rsidRDefault="00831569">
            <w:pPr>
              <w:pStyle w:val="TableContents"/>
              <w:jc w:val="center"/>
            </w:pPr>
            <w:r>
              <w:t>Data . . . . . . . . . .</w:t>
            </w:r>
          </w:p>
        </w:tc>
        <w:tc>
          <w:tcPr>
            <w:tcW w:w="4819" w:type="dxa"/>
            <w:shd w:val="clear" w:color="auto" w:fill="auto"/>
            <w:tcMar>
              <w:top w:w="28" w:type="dxa"/>
              <w:left w:w="28" w:type="dxa"/>
              <w:bottom w:w="28" w:type="dxa"/>
              <w:right w:w="28" w:type="dxa"/>
            </w:tcMar>
          </w:tcPr>
          <w:p w:rsidR="00D35F74" w:rsidRDefault="00831569">
            <w:pPr>
              <w:pStyle w:val="TableContents"/>
              <w:jc w:val="center"/>
            </w:pPr>
            <w:r>
              <w:t>Semnătura . .</w:t>
            </w:r>
            <w:r>
              <w:t xml:space="preserve"> . . . . . . . .</w:t>
            </w:r>
          </w:p>
        </w:tc>
      </w:tr>
    </w:tbl>
    <w:p w:rsidR="00D35F74" w:rsidRDefault="00D35F74">
      <w:pPr>
        <w:pStyle w:val="Textbody"/>
        <w:spacing w:after="0"/>
      </w:pPr>
    </w:p>
    <w:p w:rsidR="00D35F74" w:rsidRDefault="00D35F74">
      <w:pPr>
        <w:pStyle w:val="HorizontalLine"/>
      </w:pPr>
    </w:p>
    <w:p w:rsidR="00D35F74" w:rsidRDefault="00831569">
      <w:pPr>
        <w:pStyle w:val="Textbody"/>
      </w:pPr>
      <w:bookmarkStart w:id="1" w:name="*)a3a"/>
      <w:bookmarkEnd w:id="1"/>
      <w:r>
        <w:t>*) Prezenta declaraţie este valabilă până la momentul depunerii cazierului judiciar, în conformitate cu prevederile legale în vigoare.</w:t>
      </w:r>
    </w:p>
    <w:p w:rsidR="00D35F74" w:rsidRDefault="00D35F74">
      <w:pPr>
        <w:pStyle w:val="HorizontalLine"/>
        <w:jc w:val="right"/>
      </w:pPr>
    </w:p>
    <w:p w:rsidR="00D35F74" w:rsidRDefault="00D35F74">
      <w:pPr>
        <w:pStyle w:val="Textbody"/>
      </w:pPr>
      <w:bookmarkStart w:id="2" w:name="ANEXA4a"/>
      <w:bookmarkEnd w:id="2"/>
    </w:p>
    <w:p w:rsidR="00D35F74" w:rsidRDefault="00D35F74">
      <w:pPr>
        <w:pStyle w:val="Standard"/>
      </w:pPr>
    </w:p>
    <w:sectPr w:rsidR="00D35F7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569" w:rsidRDefault="00831569">
      <w:r>
        <w:separator/>
      </w:r>
    </w:p>
  </w:endnote>
  <w:endnote w:type="continuationSeparator" w:id="0">
    <w:p w:rsidR="00831569" w:rsidRDefault="0083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569" w:rsidRDefault="00831569">
      <w:r>
        <w:rPr>
          <w:color w:val="000000"/>
        </w:rPr>
        <w:separator/>
      </w:r>
    </w:p>
  </w:footnote>
  <w:footnote w:type="continuationSeparator" w:id="0">
    <w:p w:rsidR="00831569" w:rsidRDefault="00831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35F74"/>
    <w:rsid w:val="00831569"/>
    <w:rsid w:val="00D35F74"/>
    <w:rsid w:val="00E9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AD70F-D400-4F6D-B353-4CF927B9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ro-RO"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3a"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Adi</cp:lastModifiedBy>
  <cp:revision>2</cp:revision>
  <dcterms:created xsi:type="dcterms:W3CDTF">2021-10-13T07:35:00Z</dcterms:created>
  <dcterms:modified xsi:type="dcterms:W3CDTF">2021-10-13T07:35:00Z</dcterms:modified>
</cp:coreProperties>
</file>