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91" w:rsidRDefault="005B6021">
      <w:pPr>
        <w:pStyle w:val="Standard"/>
      </w:pPr>
      <w:bookmarkStart w:id="0" w:name="_GoBack"/>
      <w:bookmarkEnd w:id="0"/>
      <w:r>
        <w:t xml:space="preserve">                                                                                                                              ANEXA 1</w:t>
      </w:r>
    </w:p>
    <w:p w:rsidR="00085191" w:rsidRDefault="00085191">
      <w:pPr>
        <w:pStyle w:val="Standard"/>
      </w:pPr>
    </w:p>
    <w:p w:rsidR="00085191" w:rsidRDefault="00085191">
      <w:pPr>
        <w:pStyle w:val="Standard"/>
      </w:pPr>
    </w:p>
    <w:p w:rsidR="00085191" w:rsidRDefault="005B6021">
      <w:pPr>
        <w:pStyle w:val="Standard"/>
        <w:jc w:val="both"/>
      </w:pPr>
      <w:r>
        <w:rPr>
          <w:sz w:val="28"/>
        </w:rPr>
        <w:t xml:space="preserve">                                                               </w:t>
      </w:r>
      <w:r>
        <w:t xml:space="preserve"> CERERE</w:t>
      </w:r>
    </w:p>
    <w:p w:rsidR="00085191" w:rsidRDefault="00085191">
      <w:pPr>
        <w:pStyle w:val="Standard"/>
        <w:jc w:val="both"/>
      </w:pPr>
    </w:p>
    <w:p w:rsidR="00085191" w:rsidRDefault="00085191">
      <w:pPr>
        <w:pStyle w:val="Standard"/>
        <w:jc w:val="both"/>
      </w:pPr>
    </w:p>
    <w:p w:rsidR="00085191" w:rsidRDefault="005B6021">
      <w:pPr>
        <w:pStyle w:val="Standard"/>
        <w:jc w:val="center"/>
      </w:pPr>
      <w:r>
        <w:br/>
      </w:r>
      <w:r>
        <w:t>pentru înscriere la selecţia dosarelor, angajare fără concurs pe perioadă determinată, personal contractual, în baza art. 27 alin (1) din Legea nr. 55/2020 privind unele măsuri pentr</w:t>
      </w:r>
      <w:r>
        <w:t>u prevenirea şi combaterea efectelor pandemiei de COVID – 19</w:t>
      </w:r>
    </w:p>
    <w:p w:rsidR="00085191" w:rsidRDefault="00085191">
      <w:pPr>
        <w:pStyle w:val="Standard"/>
        <w:jc w:val="both"/>
      </w:pPr>
    </w:p>
    <w:p w:rsidR="00085191" w:rsidRDefault="00085191">
      <w:pPr>
        <w:pStyle w:val="Standard"/>
        <w:jc w:val="both"/>
      </w:pPr>
    </w:p>
    <w:p w:rsidR="00085191" w:rsidRDefault="005B6021">
      <w:pPr>
        <w:pStyle w:val="Textbody"/>
        <w:jc w:val="both"/>
      </w:pPr>
      <w:r>
        <w:t>    Subsemnatul(a), . . . . . . . . . ., cu domiciliul în localitatea . . . . . . . . . ., str. . . . . . . . . . nr. . . . . . . . . ., ap. . . . . . . . . ., judeţul . . . . . . . . . ., tele</w:t>
      </w:r>
      <w:r>
        <w:t xml:space="preserve">fon . . . . . . . . . ., mobil . . . . . . . . . ., posesor/posesoare al/a C.I. seria . . . . . . . . . . nr. . . . . . . . . ., eliberat de . . . . . . . . . . la data de . . . . . . . . . ., vă rog să îmi aprobaţi depunerea dosarului pentru angajarea pe </w:t>
      </w:r>
      <w:r>
        <w:t>perioadă determinată, conform art. 27 din Legea nr. 55/2020 privind unele măsuri pentru prevenirea şi combaterea efectelor pandemiei de COVID - 19, pe postul de . . . . . . . . . . din cadrul Compartimentului . . . . . . . . . .</w:t>
      </w:r>
      <w:r>
        <w:br/>
      </w:r>
      <w:r>
        <w:t>    Dosarul de înscriere le</w:t>
      </w:r>
      <w:r>
        <w:t xml:space="preserve"> selecţie conţine următoarele documente:</w:t>
      </w:r>
    </w:p>
    <w:p w:rsidR="00085191" w:rsidRDefault="005B6021">
      <w:pPr>
        <w:pStyle w:val="Quotations"/>
      </w:pPr>
      <w:r>
        <w:t>. . . . . . . . . .</w:t>
      </w:r>
      <w:r>
        <w:br/>
      </w:r>
      <w:r>
        <w:t>. . . . . . . . . .</w:t>
      </w:r>
      <w:r>
        <w:br/>
      </w:r>
      <w:r>
        <w:t>. . . . . . . . . .</w:t>
      </w:r>
      <w:r>
        <w:br/>
      </w:r>
      <w:r>
        <w:t>. . . . . . . . . .</w:t>
      </w:r>
      <w:r>
        <w:br/>
      </w:r>
      <w:r>
        <w:t>. . . . . . . . . .</w:t>
      </w:r>
    </w:p>
    <w:p w:rsidR="00085191" w:rsidRDefault="005B6021">
      <w:pPr>
        <w:pStyle w:val="Quotations"/>
      </w:pPr>
      <w:r>
        <w:t>. . . . . . . . . .</w:t>
      </w:r>
      <w:r>
        <w:br/>
      </w:r>
      <w:r>
        <w:t>. . . . . . . . . .</w:t>
      </w:r>
      <w:r>
        <w:br/>
      </w:r>
      <w:r>
        <w:t>. . . . . . . . . .</w:t>
      </w:r>
    </w:p>
    <w:p w:rsidR="00085191" w:rsidRDefault="005B6021">
      <w:pPr>
        <w:pStyle w:val="Quotations"/>
      </w:pPr>
      <w:r>
        <w:t>. . . . . . . . . .</w:t>
      </w:r>
    </w:p>
    <w:p w:rsidR="00085191" w:rsidRDefault="00085191">
      <w:pPr>
        <w:pStyle w:val="Quotations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85191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191" w:rsidRDefault="00085191">
            <w:pPr>
              <w:pStyle w:val="TableContents"/>
            </w:pPr>
          </w:p>
          <w:p w:rsidR="00085191" w:rsidRDefault="00085191">
            <w:pPr>
              <w:pStyle w:val="TableContents"/>
              <w:jc w:val="center"/>
            </w:pPr>
          </w:p>
          <w:p w:rsidR="00085191" w:rsidRDefault="00085191">
            <w:pPr>
              <w:pStyle w:val="TableContents"/>
              <w:jc w:val="center"/>
            </w:pPr>
          </w:p>
          <w:p w:rsidR="00085191" w:rsidRDefault="005B6021">
            <w:pPr>
              <w:pStyle w:val="TableContents"/>
              <w:jc w:val="center"/>
            </w:pPr>
            <w:r>
              <w:t>Data . . . . . . . . . .</w:t>
            </w:r>
          </w:p>
        </w:tc>
        <w:tc>
          <w:tcPr>
            <w:tcW w:w="48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5191" w:rsidRDefault="00085191">
            <w:pPr>
              <w:pStyle w:val="TableContents"/>
            </w:pPr>
          </w:p>
          <w:p w:rsidR="00085191" w:rsidRDefault="00085191">
            <w:pPr>
              <w:pStyle w:val="TableContents"/>
              <w:jc w:val="center"/>
            </w:pPr>
          </w:p>
          <w:p w:rsidR="00085191" w:rsidRDefault="00085191">
            <w:pPr>
              <w:pStyle w:val="TableContents"/>
              <w:jc w:val="center"/>
            </w:pPr>
          </w:p>
          <w:p w:rsidR="00085191" w:rsidRDefault="005B6021">
            <w:pPr>
              <w:pStyle w:val="TableContents"/>
              <w:jc w:val="center"/>
            </w:pPr>
            <w:r>
              <w:t>Semnătura . . . . . . . . . .</w:t>
            </w:r>
          </w:p>
        </w:tc>
      </w:tr>
    </w:tbl>
    <w:p w:rsidR="00085191" w:rsidRDefault="00085191">
      <w:pPr>
        <w:pStyle w:val="HorizontalLine"/>
        <w:jc w:val="right"/>
      </w:pPr>
    </w:p>
    <w:p w:rsidR="00085191" w:rsidRDefault="00085191">
      <w:pPr>
        <w:pStyle w:val="Textbody"/>
      </w:pPr>
      <w:bookmarkStart w:id="1" w:name="ANEXA3a"/>
      <w:bookmarkEnd w:id="1"/>
    </w:p>
    <w:p w:rsidR="00085191" w:rsidRDefault="00085191">
      <w:pPr>
        <w:pStyle w:val="Standard"/>
      </w:pPr>
    </w:p>
    <w:sectPr w:rsidR="000851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21" w:rsidRDefault="005B6021">
      <w:r>
        <w:separator/>
      </w:r>
    </w:p>
  </w:endnote>
  <w:endnote w:type="continuationSeparator" w:id="0">
    <w:p w:rsidR="005B6021" w:rsidRDefault="005B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21" w:rsidRDefault="005B6021">
      <w:r>
        <w:rPr>
          <w:color w:val="000000"/>
        </w:rPr>
        <w:separator/>
      </w:r>
    </w:p>
  </w:footnote>
  <w:footnote w:type="continuationSeparator" w:id="0">
    <w:p w:rsidR="005B6021" w:rsidRDefault="005B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5191"/>
    <w:rsid w:val="00085191"/>
    <w:rsid w:val="00214065"/>
    <w:rsid w:val="005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A97EE-B1E2-4213-89D1-E1991DF6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o-R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Adi</cp:lastModifiedBy>
  <cp:revision>2</cp:revision>
  <dcterms:created xsi:type="dcterms:W3CDTF">2021-10-13T07:35:00Z</dcterms:created>
  <dcterms:modified xsi:type="dcterms:W3CDTF">2021-10-13T07:35:00Z</dcterms:modified>
</cp:coreProperties>
</file>